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9"/>
        <w:gridCol w:w="7879"/>
      </w:tblGrid>
      <w:tr w:rsidR="003B71FC" w14:paraId="49F12D5F" w14:textId="77777777"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22A64" w14:textId="77777777" w:rsidR="003B71FC" w:rsidRDefault="00397AC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Erprobungsstufe</w:t>
            </w:r>
          </w:p>
        </w:tc>
      </w:tr>
      <w:tr w:rsidR="003B71FC" w14:paraId="3791F5D3" w14:textId="77777777"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676B2" w14:textId="77777777" w:rsidR="003B71FC" w:rsidRDefault="00397AC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Schulhalbjahr</w:t>
            </w:r>
          </w:p>
        </w:tc>
        <w:tc>
          <w:tcPr>
            <w:tcW w:w="7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454B2" w14:textId="77777777" w:rsidR="003B71FC" w:rsidRDefault="00397AC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Themen</w:t>
            </w:r>
          </w:p>
        </w:tc>
      </w:tr>
      <w:tr w:rsidR="003B71FC" w14:paraId="2A48C03C" w14:textId="77777777"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06C3A" w14:textId="77777777" w:rsidR="003B71FC" w:rsidRDefault="00397ACA">
            <w:pPr>
              <w:pStyle w:val="TableContents"/>
              <w:jc w:val="center"/>
            </w:pPr>
            <w:r>
              <w:t>05.1</w:t>
            </w:r>
          </w:p>
        </w:tc>
        <w:tc>
          <w:tcPr>
            <w:tcW w:w="7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4DF56" w14:textId="77777777" w:rsidR="003B71FC" w:rsidRDefault="00184F94">
            <w:pPr>
              <w:pStyle w:val="TableContents"/>
              <w:numPr>
                <w:ilvl w:val="0"/>
                <w:numId w:val="1"/>
              </w:numPr>
              <w:rPr>
                <w:i/>
                <w:iCs/>
              </w:rPr>
            </w:pPr>
            <w:r>
              <w:rPr>
                <w:i/>
                <w:iCs/>
              </w:rPr>
              <w:t>nicht erteilt</w:t>
            </w:r>
          </w:p>
        </w:tc>
      </w:tr>
      <w:tr w:rsidR="003B71FC" w14:paraId="5391046A" w14:textId="77777777"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3770B" w14:textId="77777777" w:rsidR="003B71FC" w:rsidRDefault="00397ACA">
            <w:pPr>
              <w:pStyle w:val="TableContents"/>
              <w:jc w:val="center"/>
            </w:pPr>
            <w:r>
              <w:t>05.2</w:t>
            </w:r>
          </w:p>
        </w:tc>
        <w:tc>
          <w:tcPr>
            <w:tcW w:w="7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AB224" w14:textId="77777777" w:rsidR="003B71FC" w:rsidRDefault="00184F94">
            <w:pPr>
              <w:pStyle w:val="TableContents"/>
              <w:numPr>
                <w:ilvl w:val="0"/>
                <w:numId w:val="2"/>
              </w:numPr>
              <w:rPr>
                <w:i/>
                <w:iCs/>
              </w:rPr>
            </w:pPr>
            <w:r>
              <w:rPr>
                <w:i/>
                <w:iCs/>
              </w:rPr>
              <w:t>nicht erteilt</w:t>
            </w:r>
          </w:p>
        </w:tc>
      </w:tr>
      <w:tr w:rsidR="003B71FC" w14:paraId="66115A9A" w14:textId="77777777"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34194" w14:textId="77777777" w:rsidR="003B71FC" w:rsidRDefault="00397ACA">
            <w:pPr>
              <w:pStyle w:val="TableContents"/>
              <w:jc w:val="center"/>
            </w:pPr>
            <w:r>
              <w:t>06.1</w:t>
            </w:r>
          </w:p>
        </w:tc>
        <w:tc>
          <w:tcPr>
            <w:tcW w:w="7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7BA42" w14:textId="77777777" w:rsidR="003B71FC" w:rsidRDefault="00184F94">
            <w:pPr>
              <w:pStyle w:val="TableContents"/>
              <w:numPr>
                <w:ilvl w:val="0"/>
                <w:numId w:val="3"/>
              </w:numPr>
            </w:pPr>
            <w:r>
              <w:rPr>
                <w:i/>
                <w:iCs/>
              </w:rPr>
              <w:t>nicht erteilt</w:t>
            </w:r>
          </w:p>
        </w:tc>
      </w:tr>
      <w:tr w:rsidR="003B71FC" w14:paraId="4B0F2FE1" w14:textId="77777777"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DC3FA" w14:textId="77777777" w:rsidR="003B71FC" w:rsidRDefault="00397ACA">
            <w:pPr>
              <w:pStyle w:val="TableContents"/>
              <w:jc w:val="center"/>
            </w:pPr>
            <w:r>
              <w:t>06.2</w:t>
            </w:r>
          </w:p>
        </w:tc>
        <w:tc>
          <w:tcPr>
            <w:tcW w:w="7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4153A" w14:textId="77777777" w:rsidR="003B71FC" w:rsidRDefault="00184F94">
            <w:pPr>
              <w:pStyle w:val="TableContents"/>
              <w:numPr>
                <w:ilvl w:val="0"/>
                <w:numId w:val="3"/>
              </w:numPr>
            </w:pPr>
            <w:r>
              <w:rPr>
                <w:i/>
                <w:iCs/>
              </w:rPr>
              <w:t>nicht erteilt</w:t>
            </w:r>
          </w:p>
        </w:tc>
      </w:tr>
    </w:tbl>
    <w:p w14:paraId="20ACB477" w14:textId="77777777" w:rsidR="003B71FC" w:rsidRDefault="003B71FC">
      <w:pPr>
        <w:pStyle w:val="Textbody"/>
        <w:spacing w:after="0" w:line="240" w:lineRule="auto"/>
      </w:pPr>
    </w:p>
    <w:p w14:paraId="1C93F806" w14:textId="77777777" w:rsidR="003B71FC" w:rsidRDefault="003B71FC">
      <w:pPr>
        <w:pStyle w:val="Textbody"/>
        <w:spacing w:after="0" w:line="240" w:lineRule="auto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9"/>
        <w:gridCol w:w="7879"/>
      </w:tblGrid>
      <w:tr w:rsidR="003B71FC" w14:paraId="2B4E7D7B" w14:textId="77777777">
        <w:trPr>
          <w:tblHeader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EB9E5" w14:textId="77777777" w:rsidR="003B71FC" w:rsidRDefault="00397AC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Mittelstufe</w:t>
            </w:r>
          </w:p>
        </w:tc>
      </w:tr>
      <w:tr w:rsidR="003B71FC" w14:paraId="007A7B73" w14:textId="77777777"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091C0" w14:textId="77777777" w:rsidR="003B71FC" w:rsidRDefault="00397AC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Schulhalbjahr</w:t>
            </w:r>
          </w:p>
        </w:tc>
        <w:tc>
          <w:tcPr>
            <w:tcW w:w="7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46A2F" w14:textId="77777777" w:rsidR="003B71FC" w:rsidRDefault="00397AC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Themen</w:t>
            </w:r>
          </w:p>
        </w:tc>
      </w:tr>
      <w:tr w:rsidR="003B71FC" w14:paraId="4B83F131" w14:textId="77777777"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E8D3E" w14:textId="77777777" w:rsidR="003B71FC" w:rsidRDefault="00397ACA">
            <w:pPr>
              <w:pStyle w:val="TableContents"/>
              <w:jc w:val="center"/>
            </w:pPr>
            <w:r>
              <w:t>07.1</w:t>
            </w:r>
          </w:p>
        </w:tc>
        <w:tc>
          <w:tcPr>
            <w:tcW w:w="7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D72A4" w14:textId="77777777" w:rsidR="003B71FC" w:rsidRDefault="00A340D9">
            <w:pPr>
              <w:pStyle w:val="TableContents"/>
              <w:numPr>
                <w:ilvl w:val="0"/>
                <w:numId w:val="4"/>
              </w:numPr>
              <w:rPr>
                <w:i/>
                <w:iCs/>
              </w:rPr>
            </w:pPr>
            <w:r>
              <w:rPr>
                <w:i/>
                <w:iCs/>
              </w:rPr>
              <w:t>Stoffe und Stoffeigenschaften</w:t>
            </w:r>
          </w:p>
        </w:tc>
      </w:tr>
      <w:tr w:rsidR="003B71FC" w14:paraId="3E0F3855" w14:textId="77777777"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8C922" w14:textId="77777777" w:rsidR="003B71FC" w:rsidRDefault="00397ACA">
            <w:pPr>
              <w:pStyle w:val="TableContents"/>
              <w:jc w:val="center"/>
            </w:pPr>
            <w:r>
              <w:t>07.2</w:t>
            </w:r>
          </w:p>
        </w:tc>
        <w:tc>
          <w:tcPr>
            <w:tcW w:w="7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8D924" w14:textId="77777777" w:rsidR="003B71FC" w:rsidRDefault="00A340D9">
            <w:pPr>
              <w:pStyle w:val="TableContents"/>
              <w:numPr>
                <w:ilvl w:val="0"/>
                <w:numId w:val="5"/>
              </w:numPr>
              <w:rPr>
                <w:i/>
                <w:iCs/>
              </w:rPr>
            </w:pPr>
            <w:r>
              <w:rPr>
                <w:i/>
                <w:iCs/>
              </w:rPr>
              <w:t>Chemische Reaktionen, Verbrennung, Metalle /Me-Gewinnung</w:t>
            </w:r>
          </w:p>
        </w:tc>
      </w:tr>
      <w:tr w:rsidR="003B71FC" w14:paraId="73DFE39F" w14:textId="77777777"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0F143" w14:textId="77777777" w:rsidR="003B71FC" w:rsidRDefault="00397ACA">
            <w:pPr>
              <w:pStyle w:val="TableContents"/>
              <w:jc w:val="center"/>
            </w:pPr>
            <w:r>
              <w:t>08.1</w:t>
            </w:r>
          </w:p>
        </w:tc>
        <w:tc>
          <w:tcPr>
            <w:tcW w:w="7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4961D" w14:textId="0C64C78A" w:rsidR="003B71FC" w:rsidRDefault="00A32D3D">
            <w:pPr>
              <w:pStyle w:val="TableContents"/>
              <w:numPr>
                <w:ilvl w:val="0"/>
                <w:numId w:val="3"/>
              </w:numPr>
            </w:pPr>
            <w:r>
              <w:t>Nicht erteilt</w:t>
            </w:r>
          </w:p>
        </w:tc>
      </w:tr>
      <w:tr w:rsidR="003B71FC" w14:paraId="78A64200" w14:textId="77777777"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C4C29" w14:textId="77777777" w:rsidR="003B71FC" w:rsidRDefault="00397ACA">
            <w:pPr>
              <w:pStyle w:val="TableContents"/>
              <w:jc w:val="center"/>
            </w:pPr>
            <w:r>
              <w:t>08.2</w:t>
            </w:r>
          </w:p>
        </w:tc>
        <w:tc>
          <w:tcPr>
            <w:tcW w:w="7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2B569" w14:textId="77777777" w:rsidR="003B71FC" w:rsidRDefault="00A340D9">
            <w:pPr>
              <w:pStyle w:val="TableContents"/>
              <w:numPr>
                <w:ilvl w:val="0"/>
                <w:numId w:val="3"/>
              </w:numPr>
            </w:pPr>
            <w:r>
              <w:t>Elemente und ihre Ordnung</w:t>
            </w:r>
          </w:p>
        </w:tc>
      </w:tr>
      <w:tr w:rsidR="003B71FC" w14:paraId="0B9E15C0" w14:textId="77777777"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EF76F" w14:textId="77777777" w:rsidR="003B71FC" w:rsidRDefault="00397ACA">
            <w:pPr>
              <w:pStyle w:val="TableContents"/>
              <w:jc w:val="center"/>
            </w:pPr>
            <w:r>
              <w:t>09.1</w:t>
            </w:r>
          </w:p>
        </w:tc>
        <w:tc>
          <w:tcPr>
            <w:tcW w:w="7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7135A" w14:textId="77777777" w:rsidR="003B71FC" w:rsidRDefault="00A340D9">
            <w:pPr>
              <w:pStyle w:val="TableContents"/>
              <w:numPr>
                <w:ilvl w:val="0"/>
                <w:numId w:val="3"/>
              </w:numPr>
            </w:pPr>
            <w:r>
              <w:t xml:space="preserve">Salze und Ionen, Ch. </w:t>
            </w:r>
            <w:proofErr w:type="spellStart"/>
            <w:r>
              <w:t>Rkt</w:t>
            </w:r>
            <w:proofErr w:type="spellEnd"/>
            <w:r>
              <w:t xml:space="preserve"> durch Elektronenübertragung</w:t>
            </w:r>
          </w:p>
        </w:tc>
      </w:tr>
      <w:tr w:rsidR="003B71FC" w14:paraId="7CF81B9B" w14:textId="77777777"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5271D" w14:textId="77777777" w:rsidR="003B71FC" w:rsidRDefault="00397ACA">
            <w:pPr>
              <w:pStyle w:val="TableContents"/>
              <w:jc w:val="center"/>
            </w:pPr>
            <w:r>
              <w:t>09.2</w:t>
            </w:r>
          </w:p>
        </w:tc>
        <w:tc>
          <w:tcPr>
            <w:tcW w:w="7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A5E80" w14:textId="77777777" w:rsidR="003B71FC" w:rsidRDefault="00A340D9">
            <w:pPr>
              <w:pStyle w:val="TableContents"/>
              <w:numPr>
                <w:ilvl w:val="0"/>
                <w:numId w:val="3"/>
              </w:numPr>
            </w:pPr>
            <w:r>
              <w:t>Molekülverbindungen</w:t>
            </w:r>
          </w:p>
        </w:tc>
      </w:tr>
      <w:tr w:rsidR="003B71FC" w14:paraId="3868C89C" w14:textId="77777777"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7F19C" w14:textId="77777777" w:rsidR="003B71FC" w:rsidRDefault="00397ACA">
            <w:pPr>
              <w:pStyle w:val="TableContents"/>
              <w:jc w:val="center"/>
            </w:pPr>
            <w:r>
              <w:t>10.1</w:t>
            </w:r>
          </w:p>
        </w:tc>
        <w:tc>
          <w:tcPr>
            <w:tcW w:w="7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CC184" w14:textId="77777777" w:rsidR="003B71FC" w:rsidRDefault="00A340D9">
            <w:pPr>
              <w:pStyle w:val="TableContents"/>
              <w:numPr>
                <w:ilvl w:val="0"/>
                <w:numId w:val="3"/>
              </w:numPr>
            </w:pPr>
            <w:r>
              <w:t>Saure und alkalische Lösungen</w:t>
            </w:r>
          </w:p>
        </w:tc>
      </w:tr>
      <w:tr w:rsidR="003B71FC" w14:paraId="3AA59821" w14:textId="77777777"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4D27A" w14:textId="77777777" w:rsidR="003B71FC" w:rsidRDefault="00397ACA">
            <w:pPr>
              <w:pStyle w:val="TableContents"/>
              <w:jc w:val="center"/>
            </w:pPr>
            <w:r>
              <w:t>10.2</w:t>
            </w:r>
          </w:p>
        </w:tc>
        <w:tc>
          <w:tcPr>
            <w:tcW w:w="7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B68F0" w14:textId="77777777" w:rsidR="003B71FC" w:rsidRDefault="00A340D9">
            <w:pPr>
              <w:pStyle w:val="TableContents"/>
              <w:numPr>
                <w:ilvl w:val="0"/>
                <w:numId w:val="3"/>
              </w:numPr>
            </w:pPr>
            <w:r>
              <w:t>Organische Chemie/ ausgewählte Makromoleküle</w:t>
            </w:r>
          </w:p>
        </w:tc>
      </w:tr>
    </w:tbl>
    <w:p w14:paraId="7DC9F4C3" w14:textId="77777777" w:rsidR="003B71FC" w:rsidRDefault="003B71FC"/>
    <w:p w14:paraId="47BFE7AF" w14:textId="77777777" w:rsidR="003B71FC" w:rsidRDefault="003B71FC"/>
    <w:p w14:paraId="2827EE61" w14:textId="77777777" w:rsidR="004579AE" w:rsidRDefault="00397ACA">
      <w:pPr>
        <w:rPr>
          <w:vanish/>
        </w:rPr>
      </w:pPr>
      <w:r>
        <w:br w:type="page"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9"/>
        <w:gridCol w:w="7879"/>
      </w:tblGrid>
      <w:tr w:rsidR="003B71FC" w14:paraId="18490B80" w14:textId="77777777">
        <w:trPr>
          <w:tblHeader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0D5DC" w14:textId="77777777" w:rsidR="003B71FC" w:rsidRDefault="00397AC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Oberstufe Einführungsphase</w:t>
            </w:r>
          </w:p>
        </w:tc>
      </w:tr>
      <w:tr w:rsidR="003B71FC" w14:paraId="39C86729" w14:textId="77777777"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AF847" w14:textId="77777777" w:rsidR="003B71FC" w:rsidRDefault="00397AC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Schulhalbjahr</w:t>
            </w:r>
          </w:p>
        </w:tc>
        <w:tc>
          <w:tcPr>
            <w:tcW w:w="7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3A045" w14:textId="77777777" w:rsidR="003B71FC" w:rsidRDefault="00397AC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Themen</w:t>
            </w:r>
          </w:p>
        </w:tc>
      </w:tr>
      <w:tr w:rsidR="003B71FC" w14:paraId="590D1C5A" w14:textId="77777777"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A5F8B" w14:textId="77777777" w:rsidR="003B71FC" w:rsidRDefault="00397ACA">
            <w:pPr>
              <w:pStyle w:val="TableContents"/>
              <w:jc w:val="center"/>
            </w:pPr>
            <w:r>
              <w:t>EF.1</w:t>
            </w:r>
          </w:p>
        </w:tc>
        <w:tc>
          <w:tcPr>
            <w:tcW w:w="7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0348E" w14:textId="0F6166F3" w:rsidR="003B71FC" w:rsidRDefault="00A32D3D">
            <w:pPr>
              <w:pStyle w:val="TableContents"/>
              <w:numPr>
                <w:ilvl w:val="0"/>
                <w:numId w:val="3"/>
              </w:numPr>
            </w:pPr>
            <w:r>
              <w:t>Organische Chemie</w:t>
            </w:r>
            <w:r w:rsidR="00AC2868">
              <w:t xml:space="preserve"> (</w:t>
            </w:r>
            <w:proofErr w:type="spellStart"/>
            <w:r w:rsidR="00AC2868">
              <w:t>Alkane</w:t>
            </w:r>
            <w:proofErr w:type="spellEnd"/>
            <w:r w:rsidR="00AC2868">
              <w:t xml:space="preserve"> bis Ester)</w:t>
            </w:r>
          </w:p>
        </w:tc>
      </w:tr>
      <w:tr w:rsidR="003B71FC" w14:paraId="3400C6AB" w14:textId="77777777"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590C5" w14:textId="77777777" w:rsidR="003B71FC" w:rsidRDefault="00397ACA">
            <w:pPr>
              <w:pStyle w:val="TableContents"/>
              <w:jc w:val="center"/>
            </w:pPr>
            <w:r>
              <w:t>EF.2</w:t>
            </w:r>
          </w:p>
        </w:tc>
        <w:tc>
          <w:tcPr>
            <w:tcW w:w="7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FBADE" w14:textId="70DA06AF" w:rsidR="003B71FC" w:rsidRDefault="00AC2868">
            <w:pPr>
              <w:pStyle w:val="TableContents"/>
              <w:numPr>
                <w:ilvl w:val="0"/>
                <w:numId w:val="3"/>
              </w:numPr>
            </w:pPr>
            <w:r>
              <w:t xml:space="preserve">Anorganische und physikalische Chemie </w:t>
            </w:r>
          </w:p>
        </w:tc>
      </w:tr>
    </w:tbl>
    <w:p w14:paraId="1CD256CE" w14:textId="77777777" w:rsidR="003B71FC" w:rsidRDefault="003B71FC">
      <w:pPr>
        <w:pStyle w:val="Textbody"/>
        <w:spacing w:after="0" w:line="240" w:lineRule="auto"/>
      </w:pPr>
    </w:p>
    <w:p w14:paraId="4C58D7A7" w14:textId="77777777" w:rsidR="003B71FC" w:rsidRDefault="003B71FC">
      <w:pPr>
        <w:pStyle w:val="Textbody"/>
        <w:spacing w:after="0" w:line="240" w:lineRule="auto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9"/>
        <w:gridCol w:w="7879"/>
      </w:tblGrid>
      <w:tr w:rsidR="003B71FC" w14:paraId="0BFFB4FA" w14:textId="77777777">
        <w:trPr>
          <w:tblHeader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61210" w14:textId="77777777" w:rsidR="003B71FC" w:rsidRDefault="00397AC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Oberstufe Qualifikationsphase - Grundkurs</w:t>
            </w:r>
          </w:p>
        </w:tc>
      </w:tr>
      <w:tr w:rsidR="003B71FC" w14:paraId="62152BF9" w14:textId="77777777"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E8108" w14:textId="77777777" w:rsidR="003B71FC" w:rsidRDefault="00397ACA">
            <w:pPr>
              <w:pStyle w:val="TableContents"/>
              <w:jc w:val="center"/>
            </w:pPr>
            <w:r>
              <w:t>Q1.1</w:t>
            </w:r>
          </w:p>
        </w:tc>
        <w:tc>
          <w:tcPr>
            <w:tcW w:w="7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9022B" w14:textId="25C0B0C3" w:rsidR="003B71FC" w:rsidRDefault="006B71B8">
            <w:pPr>
              <w:pStyle w:val="TableContents"/>
              <w:numPr>
                <w:ilvl w:val="0"/>
                <w:numId w:val="3"/>
              </w:numPr>
            </w:pPr>
            <w:r>
              <w:t>Säure/Base-Chemie / Analytik</w:t>
            </w:r>
          </w:p>
        </w:tc>
      </w:tr>
      <w:tr w:rsidR="003B71FC" w14:paraId="429BF905" w14:textId="77777777"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4CF24" w14:textId="77777777" w:rsidR="003B71FC" w:rsidRDefault="00397ACA">
            <w:pPr>
              <w:pStyle w:val="TableContents"/>
              <w:jc w:val="center"/>
            </w:pPr>
            <w:r>
              <w:t>Q1.2</w:t>
            </w:r>
          </w:p>
        </w:tc>
        <w:tc>
          <w:tcPr>
            <w:tcW w:w="7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B7032" w14:textId="36067E1C" w:rsidR="003B71FC" w:rsidRDefault="006B71B8">
            <w:pPr>
              <w:pStyle w:val="TableContents"/>
              <w:numPr>
                <w:ilvl w:val="0"/>
                <w:numId w:val="3"/>
              </w:numPr>
            </w:pPr>
            <w:r>
              <w:t>Elektrochemie</w:t>
            </w:r>
            <w:r w:rsidR="00673C38">
              <w:t>, Thermodynamik</w:t>
            </w:r>
          </w:p>
        </w:tc>
      </w:tr>
      <w:tr w:rsidR="003B71FC" w14:paraId="1AAE8325" w14:textId="77777777"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CF9E6" w14:textId="77777777" w:rsidR="003B71FC" w:rsidRDefault="00397ACA">
            <w:pPr>
              <w:pStyle w:val="TableContents"/>
              <w:jc w:val="center"/>
            </w:pPr>
            <w:r>
              <w:t>Q2.1</w:t>
            </w:r>
          </w:p>
        </w:tc>
        <w:tc>
          <w:tcPr>
            <w:tcW w:w="7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BD887" w14:textId="3B963D2B" w:rsidR="003B71FC" w:rsidRDefault="006B71B8">
            <w:pPr>
              <w:pStyle w:val="TableContents"/>
              <w:numPr>
                <w:ilvl w:val="0"/>
                <w:numId w:val="3"/>
              </w:numPr>
            </w:pPr>
            <w:r>
              <w:t>Organische Chemie</w:t>
            </w:r>
            <w:r w:rsidR="00BA22EB">
              <w:t xml:space="preserve"> und Reaktionsmechanismen</w:t>
            </w:r>
            <w:r w:rsidR="00673C38">
              <w:t xml:space="preserve"> </w:t>
            </w:r>
          </w:p>
        </w:tc>
      </w:tr>
      <w:tr w:rsidR="003B71FC" w14:paraId="432BD1A8" w14:textId="77777777"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9DC96" w14:textId="77777777" w:rsidR="003B71FC" w:rsidRDefault="00397ACA">
            <w:pPr>
              <w:pStyle w:val="TableContents"/>
              <w:jc w:val="center"/>
            </w:pPr>
            <w:r>
              <w:t>Q2.2</w:t>
            </w:r>
          </w:p>
        </w:tc>
        <w:tc>
          <w:tcPr>
            <w:tcW w:w="7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03E89" w14:textId="0FCB9984" w:rsidR="003B71FC" w:rsidRDefault="00673C38">
            <w:pPr>
              <w:pStyle w:val="TableContents"/>
              <w:numPr>
                <w:ilvl w:val="0"/>
                <w:numId w:val="3"/>
              </w:numPr>
            </w:pPr>
            <w:r>
              <w:t>Makromolek</w:t>
            </w:r>
            <w:r w:rsidR="00B85768">
              <w:t>üle</w:t>
            </w:r>
          </w:p>
        </w:tc>
      </w:tr>
    </w:tbl>
    <w:p w14:paraId="0316E33E" w14:textId="77777777" w:rsidR="003B71FC" w:rsidRDefault="003B71FC"/>
    <w:p w14:paraId="20186065" w14:textId="77777777" w:rsidR="003B71FC" w:rsidRDefault="003B71FC"/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9"/>
        <w:gridCol w:w="7879"/>
      </w:tblGrid>
      <w:tr w:rsidR="003B71FC" w14:paraId="6CC5C0F1" w14:textId="77777777">
        <w:trPr>
          <w:tblHeader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6D63D" w14:textId="77777777" w:rsidR="003B71FC" w:rsidRDefault="00397AC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Oberstufe Qualifikationsphase - Leistungskurs</w:t>
            </w:r>
          </w:p>
        </w:tc>
      </w:tr>
      <w:tr w:rsidR="003B71FC" w14:paraId="3E96950F" w14:textId="77777777"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7D522" w14:textId="77777777" w:rsidR="003B71FC" w:rsidRDefault="00397ACA">
            <w:pPr>
              <w:pStyle w:val="TableContents"/>
              <w:jc w:val="center"/>
            </w:pPr>
            <w:r>
              <w:t>Q1.1</w:t>
            </w:r>
          </w:p>
        </w:tc>
        <w:tc>
          <w:tcPr>
            <w:tcW w:w="7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875A8" w14:textId="0464DAD1" w:rsidR="003B71FC" w:rsidRDefault="008479FB">
            <w:pPr>
              <w:pStyle w:val="TableContents"/>
              <w:numPr>
                <w:ilvl w:val="0"/>
                <w:numId w:val="3"/>
              </w:numPr>
            </w:pPr>
            <w:r>
              <w:t>Säure/Base-Chemie / Analytik</w:t>
            </w:r>
          </w:p>
        </w:tc>
      </w:tr>
      <w:tr w:rsidR="003B71FC" w14:paraId="4CCEA888" w14:textId="77777777"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13100" w14:textId="77777777" w:rsidR="003B71FC" w:rsidRDefault="00397ACA">
            <w:pPr>
              <w:pStyle w:val="TableContents"/>
              <w:jc w:val="center"/>
            </w:pPr>
            <w:r>
              <w:t>Q1.2</w:t>
            </w:r>
          </w:p>
        </w:tc>
        <w:tc>
          <w:tcPr>
            <w:tcW w:w="7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18A98" w14:textId="3F842FB9" w:rsidR="003B71FC" w:rsidRDefault="008479FB">
            <w:pPr>
              <w:pStyle w:val="TableContents"/>
              <w:numPr>
                <w:ilvl w:val="0"/>
                <w:numId w:val="3"/>
              </w:numPr>
            </w:pPr>
            <w:r>
              <w:t>Elektrochemie, Thermo</w:t>
            </w:r>
            <w:r w:rsidR="00673C38">
              <w:t>dynamik</w:t>
            </w:r>
          </w:p>
        </w:tc>
      </w:tr>
      <w:tr w:rsidR="003B71FC" w14:paraId="4870DB1D" w14:textId="77777777"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455E7" w14:textId="77777777" w:rsidR="003B71FC" w:rsidRDefault="00397ACA">
            <w:pPr>
              <w:pStyle w:val="TableContents"/>
              <w:jc w:val="center"/>
            </w:pPr>
            <w:r>
              <w:t>Q2.1</w:t>
            </w:r>
          </w:p>
        </w:tc>
        <w:tc>
          <w:tcPr>
            <w:tcW w:w="7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0595C" w14:textId="2506D768" w:rsidR="003B71FC" w:rsidRDefault="00673C38">
            <w:pPr>
              <w:pStyle w:val="TableContents"/>
              <w:numPr>
                <w:ilvl w:val="0"/>
                <w:numId w:val="3"/>
              </w:numPr>
            </w:pPr>
            <w:r>
              <w:t>Organische Chemie</w:t>
            </w:r>
            <w:r w:rsidR="00B85768">
              <w:t xml:space="preserve"> und Reaktionsmechanismen </w:t>
            </w:r>
          </w:p>
        </w:tc>
      </w:tr>
      <w:tr w:rsidR="003B71FC" w14:paraId="42998E08" w14:textId="77777777"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2C652" w14:textId="77777777" w:rsidR="003B71FC" w:rsidRDefault="00397ACA">
            <w:pPr>
              <w:pStyle w:val="TableContents"/>
              <w:jc w:val="center"/>
            </w:pPr>
            <w:r>
              <w:t>Q2.2</w:t>
            </w:r>
          </w:p>
        </w:tc>
        <w:tc>
          <w:tcPr>
            <w:tcW w:w="7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F0904" w14:textId="74DB69B5" w:rsidR="003B71FC" w:rsidRDefault="00B85768">
            <w:pPr>
              <w:pStyle w:val="TableContents"/>
              <w:numPr>
                <w:ilvl w:val="0"/>
                <w:numId w:val="3"/>
              </w:numPr>
            </w:pPr>
            <w:r>
              <w:t xml:space="preserve">Makromoleküle, Farbstoffe </w:t>
            </w:r>
          </w:p>
        </w:tc>
      </w:tr>
    </w:tbl>
    <w:p w14:paraId="17EAAFDC" w14:textId="77777777" w:rsidR="003B71FC" w:rsidRDefault="003B71FC"/>
    <w:p w14:paraId="2169546E" w14:textId="6BA27258" w:rsidR="003B71FC" w:rsidRDefault="00397ACA">
      <w:pPr>
        <w:jc w:val="right"/>
      </w:pPr>
      <w:r>
        <w:t>Stand: 0</w:t>
      </w:r>
      <w:r w:rsidR="00B85768">
        <w:t>8</w:t>
      </w:r>
      <w:r>
        <w:t>.202</w:t>
      </w:r>
      <w:r w:rsidR="00B85768">
        <w:t>4</w:t>
      </w:r>
    </w:p>
    <w:sectPr w:rsidR="003B71FC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06D34" w14:textId="77777777" w:rsidR="00E10438" w:rsidRDefault="00E10438">
      <w:r>
        <w:separator/>
      </w:r>
    </w:p>
  </w:endnote>
  <w:endnote w:type="continuationSeparator" w:id="0">
    <w:p w14:paraId="397B640B" w14:textId="77777777" w:rsidR="00E10438" w:rsidRDefault="00E10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Cambria"/>
    <w:panose1 w:val="020B0604020202020204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ngti SC">
    <w:panose1 w:val="020B0604020202020204"/>
    <w:charset w:val="86"/>
    <w:family w:val="auto"/>
    <w:pitch w:val="variable"/>
    <w:sig w:usb0="00000287" w:usb1="080F0000" w:usb2="00000010" w:usb3="00000000" w:csb0="000400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604020202020204"/>
    <w:charset w:val="86"/>
    <w:family w:val="swiss"/>
    <w:pitch w:val="variable"/>
    <w:sig w:usb0="A00002FF" w:usb1="7ACFFDFB" w:usb2="00000017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C6413" w14:textId="77777777" w:rsidR="00E10438" w:rsidRDefault="00E10438">
      <w:r>
        <w:rPr>
          <w:color w:val="000000"/>
        </w:rPr>
        <w:separator/>
      </w:r>
    </w:p>
  </w:footnote>
  <w:footnote w:type="continuationSeparator" w:id="0">
    <w:p w14:paraId="7EFE3758" w14:textId="77777777" w:rsidR="00E10438" w:rsidRDefault="00E10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0EC7A" w14:textId="77777777" w:rsidR="00000000" w:rsidRDefault="00397ACA">
    <w:pPr>
      <w:pStyle w:val="Kopfzeile"/>
      <w:rPr>
        <w:b/>
        <w:bCs/>
        <w:sz w:val="36"/>
        <w:szCs w:val="36"/>
      </w:rPr>
    </w:pPr>
    <w:r>
      <w:rPr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522037DE" wp14:editId="390C3390">
          <wp:simplePos x="0" y="0"/>
          <wp:positionH relativeFrom="column">
            <wp:posOffset>4358520</wp:posOffset>
          </wp:positionH>
          <wp:positionV relativeFrom="paragraph">
            <wp:posOffset>-360000</wp:posOffset>
          </wp:positionV>
          <wp:extent cx="1761480" cy="592920"/>
          <wp:effectExtent l="0" t="0" r="3820" b="3980"/>
          <wp:wrapSquare wrapText="bothSides"/>
          <wp:docPr id="1" name="Bild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1480" cy="59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36"/>
        <w:szCs w:val="36"/>
      </w:rPr>
      <w:t xml:space="preserve">Themenübersicht </w:t>
    </w:r>
    <w:r w:rsidR="00184F94">
      <w:rPr>
        <w:b/>
        <w:bCs/>
        <w:sz w:val="36"/>
        <w:szCs w:val="36"/>
      </w:rPr>
      <w:t>Chemie</w:t>
    </w:r>
    <w:r>
      <w:rPr>
        <w:b/>
        <w:bCs/>
        <w:sz w:val="36"/>
        <w:szCs w:val="36"/>
      </w:rPr>
      <w:t xml:space="preserve"> (G9)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30013"/>
    <w:multiLevelType w:val="multilevel"/>
    <w:tmpl w:val="FB629F2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AAE1B79"/>
    <w:multiLevelType w:val="multilevel"/>
    <w:tmpl w:val="4358F11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B2D07CF"/>
    <w:multiLevelType w:val="multilevel"/>
    <w:tmpl w:val="6724447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326471AA"/>
    <w:multiLevelType w:val="multilevel"/>
    <w:tmpl w:val="9F5C373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38780C21"/>
    <w:multiLevelType w:val="multilevel"/>
    <w:tmpl w:val="E762493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716738330">
    <w:abstractNumId w:val="3"/>
  </w:num>
  <w:num w:numId="2" w16cid:durableId="988484463">
    <w:abstractNumId w:val="2"/>
  </w:num>
  <w:num w:numId="3" w16cid:durableId="428618736">
    <w:abstractNumId w:val="0"/>
  </w:num>
  <w:num w:numId="4" w16cid:durableId="1042367701">
    <w:abstractNumId w:val="4"/>
  </w:num>
  <w:num w:numId="5" w16cid:durableId="217933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F75"/>
    <w:rsid w:val="00184F94"/>
    <w:rsid w:val="00397ACA"/>
    <w:rsid w:val="003B71FC"/>
    <w:rsid w:val="004579AE"/>
    <w:rsid w:val="00673C38"/>
    <w:rsid w:val="006B71B8"/>
    <w:rsid w:val="006D36A3"/>
    <w:rsid w:val="006E665E"/>
    <w:rsid w:val="00720510"/>
    <w:rsid w:val="008479FB"/>
    <w:rsid w:val="00A32D3D"/>
    <w:rsid w:val="00A340D9"/>
    <w:rsid w:val="00AC2868"/>
    <w:rsid w:val="00B85768"/>
    <w:rsid w:val="00BA22EB"/>
    <w:rsid w:val="00D3421E"/>
    <w:rsid w:val="00D46F75"/>
    <w:rsid w:val="00E10438"/>
    <w:rsid w:val="00E6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20CAF7"/>
  <w15:docId w15:val="{4B0857C1-278C-5346-A0C3-CE110246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Songti SC" w:hAnsi="Arial" w:cs="Lucida Sans"/>
        <w:kern w:val="3"/>
        <w:sz w:val="24"/>
        <w:szCs w:val="24"/>
        <w:lang w:val="de-DE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eastAsia="Ari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eastAsia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Arial"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184F9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184F94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osterflu/Library/Containers/com.apple.mail/Data/Library/Mail%20Downloads/7EA5B7EF-3F70-45C9-ACB2-AB0FA501C492/KWG-Themenu&#776;bersicht_%3cFach%3e_2020-02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KWG-Themenübersicht_%3cFach%3e_2020-02.dotx</Template>
  <TotalTime>0</TotalTime>
  <Pages>2</Pages>
  <Words>140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 osterbrink</dc:creator>
  <cp:lastModifiedBy>Sebastian Krackl</cp:lastModifiedBy>
  <cp:revision>10</cp:revision>
  <cp:lastPrinted>2020-01-07T18:54:00Z</cp:lastPrinted>
  <dcterms:created xsi:type="dcterms:W3CDTF">2020-02-03T08:07:00Z</dcterms:created>
  <dcterms:modified xsi:type="dcterms:W3CDTF">2024-08-20T08:03:00Z</dcterms:modified>
</cp:coreProperties>
</file>